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466"/>
      </w:tblGrid>
      <w:tr w:rsidR="00A66B18" w:rsidRPr="0041428F" w14:paraId="40E163F4" w14:textId="77777777" w:rsidTr="00A6783B">
        <w:trPr>
          <w:trHeight w:val="270"/>
          <w:jc w:val="center"/>
        </w:trPr>
        <w:tc>
          <w:tcPr>
            <w:tcW w:w="10800" w:type="dxa"/>
          </w:tcPr>
          <w:p w14:paraId="3BEE528B" w14:textId="77777777" w:rsidR="00A66B18" w:rsidRPr="0041428F" w:rsidRDefault="00A66B18" w:rsidP="00A66B18">
            <w:pPr>
              <w:pStyle w:val="Kontaktndaje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cs-CZ"/>
              </w:rPr>
              <mc:AlternateContent>
                <mc:Choice Requires="wps">
                  <w:drawing>
                    <wp:inline distT="0" distB="0" distL="0" distR="0" wp14:anchorId="64817B09" wp14:editId="565A0194">
                      <wp:extent cx="3638550" cy="407670"/>
                      <wp:effectExtent l="19050" t="19050" r="19050" b="20955"/>
                      <wp:docPr id="18" name="Obrazec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1F6D80B0" w14:textId="2D762BE4" w:rsidR="00A66B18" w:rsidRPr="00021602" w:rsidRDefault="00A44CCA" w:rsidP="00A44CCA">
                                  <w:pPr>
                                    <w:pStyle w:val="Logo"/>
                                    <w:ind w:left="0"/>
                                    <w:jc w:val="left"/>
                                    <w:rPr>
                                      <w:rFonts w:hAnsiTheme="minorHAnsi"/>
                                    </w:rPr>
                                  </w:pPr>
                                  <w:r>
                                    <w:rPr>
                                      <w:rFonts w:hAnsiTheme="minorHAnsi"/>
                                      <w:lang w:bidi="cs-CZ"/>
                                    </w:rPr>
                                    <w:t>Okresní odborná rada prevence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817B09" id="Obrazec 61" o:spid="_x0000_s1026" style="width:286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1F6D80B0" w14:textId="2D762BE4" w:rsidR="00A66B18" w:rsidRPr="00021602" w:rsidRDefault="00A44CCA" w:rsidP="00A44CCA">
                            <w:pPr>
                              <w:pStyle w:val="Logo"/>
                              <w:ind w:left="0"/>
                              <w:jc w:val="left"/>
                              <w:rPr>
                                <w:rFonts w:hAnsiTheme="minorHAnsi"/>
                              </w:rPr>
                            </w:pPr>
                            <w:r>
                              <w:rPr>
                                <w:rFonts w:hAnsiTheme="minorHAnsi"/>
                                <w:lang w:bidi="cs-CZ"/>
                              </w:rPr>
                              <w:t>Okresní odborná rada prevence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7A425E80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21C47018" w14:textId="6EA07531" w:rsidR="00A66B18" w:rsidRPr="00A66B18" w:rsidRDefault="00A44CCA" w:rsidP="00A66B18">
            <w:pPr>
              <w:pStyle w:val="Kontaktndaje"/>
            </w:pPr>
            <w:r>
              <w:t>OORP</w:t>
            </w:r>
          </w:p>
          <w:p w14:paraId="080D0424" w14:textId="019DDFD7" w:rsidR="003E24DF" w:rsidRPr="0041428F" w:rsidRDefault="00A44CCA" w:rsidP="00A66B18">
            <w:pPr>
              <w:pStyle w:val="Kontaktndaje"/>
            </w:pPr>
            <w:r>
              <w:t>Požární 2527/1 Mělník 276 01</w:t>
            </w:r>
          </w:p>
          <w:p w14:paraId="76648E20" w14:textId="78746BE6" w:rsidR="003E24DF" w:rsidRPr="00A66B18" w:rsidRDefault="00A44CCA" w:rsidP="00A66B18">
            <w:pPr>
              <w:pStyle w:val="Kontaktndaje"/>
            </w:pPr>
            <w:r>
              <w:rPr>
                <w:rStyle w:val="Siln"/>
              </w:rPr>
              <w:t>733 170 102</w:t>
            </w:r>
          </w:p>
          <w:p w14:paraId="0AAD528C" w14:textId="438112B4" w:rsidR="003E24DF" w:rsidRPr="0041428F" w:rsidRDefault="00A44CCA" w:rsidP="00A66B18">
            <w:pPr>
              <w:pStyle w:val="Kontaktndaje"/>
            </w:pPr>
            <w:r>
              <w:rPr>
                <w:rStyle w:val="Siln"/>
              </w:rPr>
              <w:t>Starosta.sdh.veltrusy@seznam.cz</w:t>
            </w:r>
          </w:p>
          <w:p w14:paraId="36446E25" w14:textId="77777777" w:rsidR="003E24DF" w:rsidRPr="0041428F" w:rsidRDefault="00CB2024" w:rsidP="00A66B18">
            <w:pPr>
              <w:pStyle w:val="Kontaktndaje"/>
              <w:rPr>
                <w:color w:val="000000" w:themeColor="text1"/>
              </w:rPr>
            </w:pPr>
            <w:sdt>
              <w:sdtPr>
                <w:id w:val="-417707049"/>
                <w:placeholder>
                  <w:docPart w:val="90B5896CDC894F67AA1F2E30BBF9C84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94757">
                  <w:rPr>
                    <w:lang w:bidi="cs-CZ"/>
                  </w:rPr>
                  <w:t>[</w:t>
                </w:r>
                <w:r w:rsidR="003E24DF" w:rsidRPr="0041428F">
                  <w:rPr>
                    <w:lang w:bidi="cs-CZ"/>
                  </w:rPr>
                  <w:t>Web</w:t>
                </w:r>
                <w:r w:rsidR="00394757">
                  <w:rPr>
                    <w:lang w:bidi="cs-CZ"/>
                  </w:rPr>
                  <w:t>]</w:t>
                </w:r>
              </w:sdtContent>
            </w:sdt>
          </w:p>
        </w:tc>
      </w:tr>
    </w:tbl>
    <w:p w14:paraId="5F304544" w14:textId="77777777" w:rsidR="00A66B18" w:rsidRDefault="00A66B18"/>
    <w:p w14:paraId="59DE29C7" w14:textId="6F339B9F" w:rsidR="00A66B18" w:rsidRPr="00A66B18" w:rsidRDefault="00A66B18" w:rsidP="00A66B18">
      <w:pPr>
        <w:pStyle w:val="Pjemce"/>
      </w:pPr>
    </w:p>
    <w:p w14:paraId="3AF59C99" w14:textId="167F2773" w:rsidR="00A66B18" w:rsidRPr="0041428F" w:rsidRDefault="00A66B18" w:rsidP="00A66B18">
      <w:pPr>
        <w:rPr>
          <w:color w:val="000000" w:themeColor="text1"/>
        </w:rPr>
      </w:pPr>
    </w:p>
    <w:p w14:paraId="7B85633C" w14:textId="0331A611" w:rsidR="00A66B18" w:rsidRDefault="00E40F11" w:rsidP="00E4786A">
      <w:pPr>
        <w:pStyle w:val="Osloven"/>
        <w:rPr>
          <w:lang w:bidi="cs-CZ"/>
        </w:rPr>
      </w:pPr>
      <w:r>
        <w:rPr>
          <w:lang w:bidi="cs-CZ"/>
        </w:rPr>
        <w:t>Vážení představitelé sborů.</w:t>
      </w:r>
    </w:p>
    <w:p w14:paraId="425B5A87" w14:textId="472C2B46" w:rsidR="006703F4" w:rsidRDefault="00E40F11" w:rsidP="006703F4">
      <w:pPr>
        <w:pStyle w:val="Osloven"/>
        <w:rPr>
          <w:lang w:bidi="cs-CZ"/>
        </w:rPr>
      </w:pPr>
      <w:r>
        <w:rPr>
          <w:lang w:bidi="cs-CZ"/>
        </w:rPr>
        <w:t>Dovoluji si Vás požádat o aktualizaci kontaktů členů vašich sborů, kteří jsou členy okresní odborné rady prevence ok</w:t>
      </w:r>
      <w:r w:rsidR="006703F4">
        <w:rPr>
          <w:lang w:bidi="cs-CZ"/>
        </w:rPr>
        <w:t>resu Mělník. Pokusil jsem se tyto členy oslovit přes kontakty, které mi byly předány výkonným výborem,</w:t>
      </w:r>
      <w:r w:rsidR="00E4613C">
        <w:rPr>
          <w:lang w:bidi="cs-CZ"/>
        </w:rPr>
        <w:t xml:space="preserve"> ale</w:t>
      </w:r>
      <w:r w:rsidR="006703F4">
        <w:rPr>
          <w:lang w:bidi="cs-CZ"/>
        </w:rPr>
        <w:t xml:space="preserve"> bohužel skoro polovina všech členů buď na můj email nereagovalo, nebo byl tento kontakt nečinný.</w:t>
      </w:r>
    </w:p>
    <w:p w14:paraId="64D9E16C" w14:textId="0484F274" w:rsidR="008E3669" w:rsidRPr="00E4786A" w:rsidRDefault="008E3669" w:rsidP="004237B8">
      <w:pPr>
        <w:pStyle w:val="Osloven"/>
        <w:rPr>
          <w:lang w:bidi="cs-CZ"/>
        </w:rPr>
      </w:pPr>
      <w:r>
        <w:rPr>
          <w:lang w:bidi="cs-CZ"/>
        </w:rPr>
        <w:t>Prosím Vás o předání těchto aktualizovaných kontaktů(emailů) na sjezdu představitelů SDH</w:t>
      </w:r>
      <w:r w:rsidR="004237B8">
        <w:rPr>
          <w:lang w:bidi="cs-CZ"/>
        </w:rPr>
        <w:t xml:space="preserve"> okresu Mělník,</w:t>
      </w:r>
      <w:r>
        <w:rPr>
          <w:lang w:bidi="cs-CZ"/>
        </w:rPr>
        <w:t xml:space="preserve"> které se bude konat dne 19.3.2022 od 9:00 hodin na </w:t>
      </w:r>
      <w:proofErr w:type="spellStart"/>
      <w:r>
        <w:rPr>
          <w:lang w:bidi="cs-CZ"/>
        </w:rPr>
        <w:t>Chloumku</w:t>
      </w:r>
      <w:proofErr w:type="spellEnd"/>
      <w:r>
        <w:rPr>
          <w:lang w:bidi="cs-CZ"/>
        </w:rPr>
        <w:t>.</w:t>
      </w:r>
      <w:r w:rsidR="004237B8">
        <w:rPr>
          <w:lang w:bidi="cs-CZ"/>
        </w:rPr>
        <w:t xml:space="preserve"> Stejně tak</w:t>
      </w:r>
      <w:r w:rsidR="00E4613C">
        <w:rPr>
          <w:lang w:bidi="cs-CZ"/>
        </w:rPr>
        <w:t>,</w:t>
      </w:r>
      <w:r w:rsidR="004237B8">
        <w:rPr>
          <w:lang w:bidi="cs-CZ"/>
        </w:rPr>
        <w:t xml:space="preserve"> by jsem Vás chtěl poprosit o kontakty </w:t>
      </w:r>
      <w:r w:rsidR="00E4613C">
        <w:rPr>
          <w:lang w:bidi="cs-CZ"/>
        </w:rPr>
        <w:t xml:space="preserve">nových </w:t>
      </w:r>
      <w:r w:rsidR="004237B8">
        <w:rPr>
          <w:lang w:bidi="cs-CZ"/>
        </w:rPr>
        <w:t xml:space="preserve">členů, kteří mají zájem </w:t>
      </w:r>
      <w:r w:rsidR="00E4613C">
        <w:rPr>
          <w:lang w:bidi="cs-CZ"/>
        </w:rPr>
        <w:t>o činnost preventisty. Děkuji</w:t>
      </w:r>
      <w:r w:rsidR="004237B8">
        <w:rPr>
          <w:lang w:bidi="cs-CZ"/>
        </w:rPr>
        <w:t xml:space="preserve">                                   </w:t>
      </w:r>
    </w:p>
    <w:sdt>
      <w:sdtPr>
        <w:id w:val="2139374424"/>
        <w:placeholder>
          <w:docPart w:val="36636731536842A4878D7113E9D6705F"/>
        </w:placeholder>
        <w:temporary/>
        <w:showingPlcHdr/>
        <w15:appearance w15:val="hidden"/>
      </w:sdtPr>
      <w:sdtEndPr/>
      <w:sdtContent>
        <w:p w14:paraId="320F19F3" w14:textId="77777777" w:rsidR="00A66B18" w:rsidRPr="00E4786A" w:rsidRDefault="00E4786A" w:rsidP="00E4786A">
          <w:pPr>
            <w:pStyle w:val="Zvr"/>
          </w:pPr>
          <w:r w:rsidRPr="00E4786A">
            <w:rPr>
              <w:lang w:bidi="cs-CZ"/>
            </w:rPr>
            <w:t>S pozdravem,</w:t>
          </w:r>
        </w:p>
      </w:sdtContent>
    </w:sdt>
    <w:p w14:paraId="08634CAF" w14:textId="322A7881" w:rsidR="00A66B18" w:rsidRPr="00E4613C" w:rsidRDefault="00E4613C" w:rsidP="00E4613C">
      <w:pPr>
        <w:pStyle w:val="Podpis"/>
      </w:pPr>
      <w:r>
        <w:t>Antonín Pražák</w:t>
      </w:r>
      <w:r w:rsidR="00A6783B">
        <w:rPr>
          <w:lang w:bidi="cs-CZ"/>
        </w:rPr>
        <w:br/>
      </w:r>
      <w:r>
        <w:rPr>
          <w:color w:val="000000" w:themeColor="text1"/>
        </w:rPr>
        <w:t>Předseda OORP Mělník</w:t>
      </w:r>
    </w:p>
    <w:sectPr w:rsidR="00A66B18" w:rsidRPr="00E4613C" w:rsidSect="00BF44AE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5360" w14:textId="77777777" w:rsidR="00CB2024" w:rsidRDefault="00CB2024" w:rsidP="00A66B18">
      <w:pPr>
        <w:spacing w:before="0" w:after="0"/>
      </w:pPr>
      <w:r>
        <w:separator/>
      </w:r>
    </w:p>
  </w:endnote>
  <w:endnote w:type="continuationSeparator" w:id="0">
    <w:p w14:paraId="589D8540" w14:textId="77777777" w:rsidR="00CB2024" w:rsidRDefault="00CB2024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CB6B9" w14:textId="77777777" w:rsidR="00CB2024" w:rsidRDefault="00CB2024" w:rsidP="00A66B18">
      <w:pPr>
        <w:spacing w:before="0" w:after="0"/>
      </w:pPr>
      <w:r>
        <w:separator/>
      </w:r>
    </w:p>
  </w:footnote>
  <w:footnote w:type="continuationSeparator" w:id="0">
    <w:p w14:paraId="7A1F950B" w14:textId="77777777" w:rsidR="00CB2024" w:rsidRDefault="00CB2024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D406" w14:textId="77777777" w:rsidR="00A66B18" w:rsidRDefault="00A66B18">
    <w:pPr>
      <w:pStyle w:val="Zhlav"/>
    </w:pPr>
    <w:r w:rsidRPr="0041428F">
      <w:rPr>
        <w:noProof/>
        <w:lang w:bidi="cs-CZ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855221" wp14:editId="27AC7E14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Zakřivené obrazce zvýraznění, které společně tvoří návrh záhlaví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Volný tvar: Obrazec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Volný tvar: Obrazec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Volný tvar: Obrazec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Volný tvar: Obrazec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6688B4" id="Grafika 17" o:spid="_x0000_s1026" alt="Zakřivené obrazce zvýraznění, které společně tvoří návrh záhlaví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">
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CA"/>
    <w:rsid w:val="00021602"/>
    <w:rsid w:val="00083BAA"/>
    <w:rsid w:val="0010680C"/>
    <w:rsid w:val="00152B0B"/>
    <w:rsid w:val="001766D6"/>
    <w:rsid w:val="00192419"/>
    <w:rsid w:val="001C270D"/>
    <w:rsid w:val="001D0B5A"/>
    <w:rsid w:val="001E2320"/>
    <w:rsid w:val="00214E28"/>
    <w:rsid w:val="00352B81"/>
    <w:rsid w:val="00394757"/>
    <w:rsid w:val="003A0150"/>
    <w:rsid w:val="003E24DF"/>
    <w:rsid w:val="0041428F"/>
    <w:rsid w:val="004237B8"/>
    <w:rsid w:val="004A2B0D"/>
    <w:rsid w:val="005C2210"/>
    <w:rsid w:val="00615018"/>
    <w:rsid w:val="0062123A"/>
    <w:rsid w:val="00646E75"/>
    <w:rsid w:val="006703F4"/>
    <w:rsid w:val="006F6F10"/>
    <w:rsid w:val="00783E79"/>
    <w:rsid w:val="007B5AE8"/>
    <w:rsid w:val="007F5192"/>
    <w:rsid w:val="00826B9F"/>
    <w:rsid w:val="008824D3"/>
    <w:rsid w:val="008E3669"/>
    <w:rsid w:val="009F6646"/>
    <w:rsid w:val="00A11AB4"/>
    <w:rsid w:val="00A169C4"/>
    <w:rsid w:val="00A26FE7"/>
    <w:rsid w:val="00A44CCA"/>
    <w:rsid w:val="00A66B18"/>
    <w:rsid w:val="00A6783B"/>
    <w:rsid w:val="00A96CF8"/>
    <w:rsid w:val="00AA089B"/>
    <w:rsid w:val="00AE1388"/>
    <w:rsid w:val="00AF3982"/>
    <w:rsid w:val="00B50294"/>
    <w:rsid w:val="00B57D6E"/>
    <w:rsid w:val="00BF44AE"/>
    <w:rsid w:val="00C701F7"/>
    <w:rsid w:val="00C70786"/>
    <w:rsid w:val="00CB2024"/>
    <w:rsid w:val="00D10958"/>
    <w:rsid w:val="00D66593"/>
    <w:rsid w:val="00DE6DA2"/>
    <w:rsid w:val="00DF2D30"/>
    <w:rsid w:val="00E40F11"/>
    <w:rsid w:val="00E4613C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80ED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jemce">
    <w:name w:val="Příjemce"/>
    <w:basedOn w:val="Norml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Osloven">
    <w:name w:val="Salutation"/>
    <w:basedOn w:val="Normln"/>
    <w:link w:val="OslovenChar"/>
    <w:uiPriority w:val="4"/>
    <w:unhideWhenUsed/>
    <w:qFormat/>
    <w:rsid w:val="00A66B18"/>
    <w:pPr>
      <w:spacing w:before="720"/>
    </w:pPr>
  </w:style>
  <w:style w:type="character" w:customStyle="1" w:styleId="OslovenChar">
    <w:name w:val="Oslovení Char"/>
    <w:basedOn w:val="Standardnpsmoodstavce"/>
    <w:link w:val="Oslove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vr">
    <w:name w:val="Closing"/>
    <w:basedOn w:val="Normln"/>
    <w:next w:val="Podpis"/>
    <w:link w:val="ZvrChar"/>
    <w:uiPriority w:val="6"/>
    <w:unhideWhenUsed/>
    <w:qFormat/>
    <w:rsid w:val="00A6783B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ormln"/>
    <w:link w:val="Podpi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Char">
    <w:name w:val="Podpis Char"/>
    <w:basedOn w:val="Standardnpsmoodstavce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24DF"/>
    <w:pPr>
      <w:spacing w:after="0"/>
      <w:jc w:val="right"/>
    </w:pPr>
  </w:style>
  <w:style w:type="character" w:customStyle="1" w:styleId="ZhlavChar">
    <w:name w:val="Záhlaví Char"/>
    <w:basedOn w:val="Standardnpsmoodstavce"/>
    <w:link w:val="Zhlav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ici\AppData\Local\Microsoft\Office\16.0\DTS\cs-CZ%7b770E28A9-1F7B-4E4E-AD11-C62AD2ED8F88%7d\%7b3619E389-EA6D-4D33-B023-6949D176BA52%7dtf56348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5896CDC894F67AA1F2E30BBF9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D2369-F9D9-4F81-93EB-5F73F4C741D3}"/>
      </w:docPartPr>
      <w:docPartBody>
        <w:p w:rsidR="00000000" w:rsidRDefault="000C6547">
          <w:pPr>
            <w:pStyle w:val="90B5896CDC894F67AA1F2E30BBF9C84D"/>
          </w:pPr>
          <w:r>
            <w:rPr>
              <w:lang w:bidi="cs-CZ"/>
            </w:rPr>
            <w:t>[Web]</w:t>
          </w:r>
        </w:p>
      </w:docPartBody>
    </w:docPart>
    <w:docPart>
      <w:docPartPr>
        <w:name w:val="36636731536842A4878D7113E9D67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27B75-3451-4C8F-9C2E-9771D9C0BCB3}"/>
      </w:docPartPr>
      <w:docPartBody>
        <w:p w:rsidR="00000000" w:rsidRDefault="000C6547">
          <w:pPr>
            <w:pStyle w:val="36636731536842A4878D7113E9D6705F"/>
          </w:pPr>
          <w:r w:rsidRPr="00E4786A">
            <w:rPr>
              <w:lang w:bidi="cs-CZ"/>
            </w:rPr>
            <w:t>S pozdravem,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47"/>
    <w:rsid w:val="000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F19DCAC3A36A4F8ABB5D9CC80C9E7024">
    <w:name w:val="F19DCAC3A36A4F8ABB5D9CC80C9E7024"/>
  </w:style>
  <w:style w:type="paragraph" w:customStyle="1" w:styleId="DC8B712A990B47569595E056AA77FCD5">
    <w:name w:val="DC8B712A990B47569595E056AA77FCD5"/>
  </w:style>
  <w:style w:type="character" w:styleId="Siln">
    <w:name w:val="Strong"/>
    <w:basedOn w:val="Standardnpsmoodstavce"/>
    <w:uiPriority w:val="1"/>
    <w:rPr>
      <w:b/>
      <w:bCs/>
    </w:rPr>
  </w:style>
  <w:style w:type="paragraph" w:customStyle="1" w:styleId="9DFFB199E6CF455DB2238B560CD22475">
    <w:name w:val="9DFFB199E6CF455DB2238B560CD22475"/>
  </w:style>
  <w:style w:type="paragraph" w:customStyle="1" w:styleId="31CFCA4309A94E21815A638D00E8D869">
    <w:name w:val="31CFCA4309A94E21815A638D00E8D869"/>
  </w:style>
  <w:style w:type="paragraph" w:customStyle="1" w:styleId="90B5896CDC894F67AA1F2E30BBF9C84D">
    <w:name w:val="90B5896CDC894F67AA1F2E30BBF9C84D"/>
  </w:style>
  <w:style w:type="paragraph" w:customStyle="1" w:styleId="7F42B57676A54885A3FA6D2126F21D48">
    <w:name w:val="7F42B57676A54885A3FA6D2126F21D48"/>
  </w:style>
  <w:style w:type="paragraph" w:customStyle="1" w:styleId="9A1045A7A8F64872897D5C5B2C2382C2">
    <w:name w:val="9A1045A7A8F64872897D5C5B2C2382C2"/>
  </w:style>
  <w:style w:type="paragraph" w:customStyle="1" w:styleId="38AE86BABAB74980A0B3FAF84ADBC109">
    <w:name w:val="38AE86BABAB74980A0B3FAF84ADBC109"/>
  </w:style>
  <w:style w:type="paragraph" w:customStyle="1" w:styleId="28CFC51ABB8C4CCB890084D5FF3956D1">
    <w:name w:val="28CFC51ABB8C4CCB890084D5FF3956D1"/>
  </w:style>
  <w:style w:type="paragraph" w:customStyle="1" w:styleId="36636731536842A4878D7113E9D6705F">
    <w:name w:val="36636731536842A4878D7113E9D6705F"/>
  </w:style>
  <w:style w:type="paragraph" w:customStyle="1" w:styleId="D057523FA3504CF0945808961B9CCDAD">
    <w:name w:val="D057523FA3504CF0945808961B9CCDAD"/>
  </w:style>
  <w:style w:type="paragraph" w:customStyle="1" w:styleId="F874292601604535A05C9F79E42105DD">
    <w:name w:val="F874292601604535A05C9F79E4210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{3619E389-EA6D-4D33-B023-6949D176BA52}tf56348247_win32</Template>
  <TotalTime>0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2022-03-09T17:04:00Z</dcterms:created>
  <dcterms:modified xsi:type="dcterms:W3CDTF">2022-03-09T17:33:00Z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